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8B" w:rsidRPr="00CF6202" w:rsidRDefault="00794814" w:rsidP="00CF6202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Open Sans" w:eastAsia="Times New Roman" w:hAnsi="Open Sans" w:cs="Times New Roman"/>
          <w:color w:val="444444"/>
          <w:kern w:val="36"/>
          <w:sz w:val="25"/>
          <w:szCs w:val="25"/>
          <w:lang w:eastAsia="ru-RU"/>
        </w:rPr>
        <w:t xml:space="preserve"> </w:t>
      </w:r>
      <w:r w:rsidR="00CF6202" w:rsidRPr="00CF6202">
        <w:rPr>
          <w:rFonts w:ascii="Open Sans" w:eastAsia="Times New Roman" w:hAnsi="Open Sans" w:cs="Times New Roman"/>
          <w:noProof/>
          <w:color w:val="444444"/>
          <w:kern w:val="36"/>
          <w:sz w:val="25"/>
          <w:szCs w:val="25"/>
          <w:lang w:eastAsia="ru-RU"/>
        </w:rPr>
        <w:drawing>
          <wp:inline distT="0" distB="0" distL="0" distR="0">
            <wp:extent cx="6038850" cy="3824880"/>
            <wp:effectExtent l="19050" t="0" r="0" b="0"/>
            <wp:docPr id="6" name="Рисунок 2" descr="http://www.sakhaedu.ru/images/%D0%BC%D0%BE%D1%80%D1%8F%D1%80%D0%BE%D1%81%D1%81%D0%B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khaedu.ru/images/%D0%BC%D0%BE%D1%80%D1%8F%D1%80%D0%BE%D1%81%D1%81%D0%B8%D0%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666" t="6940" r="13171" b="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122" cy="382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831" w:rsidRPr="00E776E5" w:rsidRDefault="00DC3831" w:rsidP="0013277D">
      <w:pPr>
        <w:pStyle w:val="1"/>
        <w:shd w:val="clear" w:color="auto" w:fill="FFFFFF"/>
        <w:spacing w:before="0" w:beforeAutospacing="0" w:after="161" w:afterAutospacing="0" w:line="501" w:lineRule="atLeast"/>
        <w:jc w:val="center"/>
        <w:rPr>
          <w:color w:val="1C1C1C"/>
          <w:sz w:val="32"/>
          <w:szCs w:val="32"/>
        </w:rPr>
      </w:pPr>
      <w:proofErr w:type="gramStart"/>
      <w:r w:rsidRPr="00E776E5">
        <w:rPr>
          <w:color w:val="1C1C1C"/>
          <w:sz w:val="32"/>
          <w:szCs w:val="32"/>
        </w:rPr>
        <w:t>Всероссийский</w:t>
      </w:r>
      <w:proofErr w:type="gramEnd"/>
      <w:r w:rsidRPr="00E776E5">
        <w:rPr>
          <w:color w:val="1C1C1C"/>
          <w:sz w:val="32"/>
          <w:szCs w:val="32"/>
        </w:rPr>
        <w:t xml:space="preserve"> </w:t>
      </w:r>
      <w:proofErr w:type="spellStart"/>
      <w:r w:rsidRPr="00E776E5">
        <w:rPr>
          <w:color w:val="1C1C1C"/>
          <w:sz w:val="32"/>
          <w:szCs w:val="32"/>
        </w:rPr>
        <w:t>экоурок</w:t>
      </w:r>
      <w:proofErr w:type="spellEnd"/>
      <w:r w:rsidRPr="00E776E5">
        <w:rPr>
          <w:color w:val="1C1C1C"/>
          <w:sz w:val="32"/>
          <w:szCs w:val="32"/>
        </w:rPr>
        <w:t xml:space="preserve"> «Моря Росси</w:t>
      </w:r>
      <w:r w:rsidR="00660310" w:rsidRPr="00E776E5">
        <w:rPr>
          <w:color w:val="1C1C1C"/>
          <w:sz w:val="32"/>
          <w:szCs w:val="32"/>
        </w:rPr>
        <w:t>и:</w:t>
      </w:r>
      <w:r w:rsidR="00660310" w:rsidRPr="00E776E5">
        <w:rPr>
          <w:b w:val="0"/>
          <w:bCs w:val="0"/>
          <w:color w:val="000000"/>
          <w:sz w:val="32"/>
          <w:szCs w:val="32"/>
        </w:rPr>
        <w:t xml:space="preserve"> </w:t>
      </w:r>
      <w:r w:rsidR="00660310" w:rsidRPr="00E776E5">
        <w:rPr>
          <w:bCs w:val="0"/>
          <w:color w:val="000000"/>
          <w:sz w:val="32"/>
          <w:szCs w:val="32"/>
        </w:rPr>
        <w:t>угрозы и сохранение</w:t>
      </w:r>
      <w:r w:rsidR="00E776E5" w:rsidRPr="00E776E5">
        <w:rPr>
          <w:color w:val="1C1C1C"/>
          <w:sz w:val="32"/>
          <w:szCs w:val="32"/>
        </w:rPr>
        <w:t>»</w:t>
      </w:r>
      <w:r w:rsidRPr="00E776E5">
        <w:rPr>
          <w:color w:val="1C1C1C"/>
          <w:sz w:val="32"/>
          <w:szCs w:val="32"/>
        </w:rPr>
        <w:t>.</w:t>
      </w:r>
    </w:p>
    <w:p w:rsidR="00707B52" w:rsidRPr="00E776E5" w:rsidRDefault="00660310" w:rsidP="0013277D">
      <w:pPr>
        <w:shd w:val="clear" w:color="auto" w:fill="FFFFFF"/>
        <w:spacing w:after="0" w:line="240" w:lineRule="auto"/>
        <w:ind w:right="14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776E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 20 по </w:t>
      </w:r>
      <w:r w:rsidR="00DC3831" w:rsidRPr="00E776E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марта в</w:t>
      </w:r>
      <w:r w:rsidRPr="00E776E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07B52" w:rsidRPr="00E776E5">
        <w:rPr>
          <w:rFonts w:ascii="Times New Roman" w:hAnsi="Times New Roman" w:cs="Times New Roman"/>
          <w:b/>
          <w:bCs/>
          <w:sz w:val="24"/>
          <w:szCs w:val="24"/>
          <w:u w:val="single"/>
        </w:rPr>
        <w:t>ГКОУ РД «</w:t>
      </w:r>
      <w:proofErr w:type="spellStart"/>
      <w:r w:rsidR="00707B52" w:rsidRPr="00E776E5">
        <w:rPr>
          <w:rFonts w:ascii="Times New Roman" w:hAnsi="Times New Roman" w:cs="Times New Roman"/>
          <w:b/>
          <w:bCs/>
          <w:sz w:val="24"/>
          <w:szCs w:val="24"/>
          <w:u w:val="single"/>
        </w:rPr>
        <w:t>Ново</w:t>
      </w:r>
      <w:r w:rsidR="00691D20" w:rsidRPr="00E776E5">
        <w:rPr>
          <w:rFonts w:ascii="Times New Roman" w:hAnsi="Times New Roman" w:cs="Times New Roman"/>
          <w:b/>
          <w:bCs/>
          <w:sz w:val="24"/>
          <w:szCs w:val="24"/>
          <w:u w:val="single"/>
        </w:rPr>
        <w:t>хелетуринская</w:t>
      </w:r>
      <w:proofErr w:type="spellEnd"/>
      <w:r w:rsidR="00691D20" w:rsidRPr="00E776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СОШ Ботлихского района</w:t>
      </w:r>
      <w:r w:rsidR="00707B52" w:rsidRPr="00E776E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C3831" w:rsidRPr="00E776E5" w:rsidRDefault="00DC3831" w:rsidP="0013277D">
      <w:pPr>
        <w:pStyle w:val="a4"/>
        <w:shd w:val="clear" w:color="auto" w:fill="FFFFFF"/>
        <w:spacing w:before="0" w:beforeAutospacing="0" w:after="0" w:afterAutospacing="0" w:line="313" w:lineRule="atLeast"/>
        <w:jc w:val="center"/>
        <w:rPr>
          <w:color w:val="828282"/>
          <w:sz w:val="20"/>
          <w:szCs w:val="20"/>
        </w:rPr>
      </w:pPr>
      <w:r w:rsidRPr="00E776E5">
        <w:rPr>
          <w:b/>
          <w:bCs/>
          <w:color w:val="000000"/>
          <w:sz w:val="20"/>
          <w:szCs w:val="20"/>
        </w:rPr>
        <w:t>прошел Всероссийский экологический урок «Моря России: угрозы и сохранение».</w:t>
      </w:r>
    </w:p>
    <w:p w:rsidR="00DC3831" w:rsidRPr="00E776E5" w:rsidRDefault="00660310" w:rsidP="00DC3831">
      <w:pPr>
        <w:pStyle w:val="a4"/>
        <w:shd w:val="clear" w:color="auto" w:fill="FFFFFF"/>
        <w:spacing w:before="0" w:beforeAutospacing="0" w:after="0" w:afterAutospacing="0" w:line="313" w:lineRule="atLeast"/>
        <w:jc w:val="both"/>
        <w:rPr>
          <w:color w:val="828282"/>
          <w:sz w:val="20"/>
          <w:szCs w:val="20"/>
        </w:rPr>
      </w:pPr>
      <w:r w:rsidRPr="00E776E5">
        <w:rPr>
          <w:color w:val="828282"/>
          <w:sz w:val="20"/>
          <w:szCs w:val="20"/>
        </w:rPr>
        <w:t xml:space="preserve"> </w:t>
      </w:r>
    </w:p>
    <w:p w:rsidR="00DC3831" w:rsidRPr="00E776E5" w:rsidRDefault="00DC3831" w:rsidP="00DC3831">
      <w:pPr>
        <w:pStyle w:val="a4"/>
        <w:shd w:val="clear" w:color="auto" w:fill="FFFFFF"/>
        <w:spacing w:before="0" w:beforeAutospacing="0" w:after="0" w:afterAutospacing="0" w:line="313" w:lineRule="atLeast"/>
        <w:jc w:val="both"/>
      </w:pPr>
      <w:r w:rsidRPr="00E776E5">
        <w:rPr>
          <w:u w:val="single"/>
        </w:rPr>
        <w:t>Цель данного урока</w:t>
      </w:r>
      <w:r w:rsidRPr="00E776E5">
        <w:t xml:space="preserve"> – рассказать школьникам о ценности морей и океанов, о причинах и последствиях их загрязнения и о том, как внести свой вклад в сохранение водного мира.</w:t>
      </w:r>
    </w:p>
    <w:p w:rsidR="00DC3831" w:rsidRPr="00E776E5" w:rsidRDefault="00DC3831" w:rsidP="00DC3831">
      <w:pPr>
        <w:pStyle w:val="a4"/>
        <w:shd w:val="clear" w:color="auto" w:fill="FFFFFF"/>
        <w:spacing w:before="0" w:beforeAutospacing="0" w:after="0" w:afterAutospacing="0" w:line="313" w:lineRule="atLeast"/>
        <w:jc w:val="both"/>
        <w:rPr>
          <w:u w:val="single"/>
        </w:rPr>
      </w:pPr>
      <w:r w:rsidRPr="00E776E5">
        <w:rPr>
          <w:u w:val="single"/>
        </w:rPr>
        <w:t>Задачи урока:</w:t>
      </w:r>
    </w:p>
    <w:p w:rsidR="00DC3831" w:rsidRPr="00E776E5" w:rsidRDefault="00DC3831" w:rsidP="00DC3831">
      <w:pPr>
        <w:pStyle w:val="a4"/>
        <w:shd w:val="clear" w:color="auto" w:fill="FFFFFF"/>
        <w:spacing w:before="0" w:beforeAutospacing="0" w:after="0" w:afterAutospacing="0" w:line="313" w:lineRule="atLeast"/>
        <w:jc w:val="both"/>
      </w:pPr>
      <w:r w:rsidRPr="00E776E5">
        <w:t>1. выяснить, почему моря и океаны жизненно важны для всех существ, обитающих не только в воде, но и на суше;</w:t>
      </w:r>
    </w:p>
    <w:p w:rsidR="00DC3831" w:rsidRPr="00E776E5" w:rsidRDefault="00DC3831" w:rsidP="00DC3831">
      <w:pPr>
        <w:pStyle w:val="a4"/>
        <w:shd w:val="clear" w:color="auto" w:fill="FFFFFF"/>
        <w:spacing w:before="0" w:beforeAutospacing="0" w:after="0" w:afterAutospacing="0" w:line="313" w:lineRule="atLeast"/>
        <w:jc w:val="both"/>
      </w:pPr>
      <w:r w:rsidRPr="00E776E5">
        <w:t>2. познакомить с историей развития современных технологий о морских экосистемах;</w:t>
      </w:r>
    </w:p>
    <w:p w:rsidR="00DC3831" w:rsidRPr="00E776E5" w:rsidRDefault="00DC3831" w:rsidP="00DC3831">
      <w:pPr>
        <w:pStyle w:val="a4"/>
        <w:shd w:val="clear" w:color="auto" w:fill="FFFFFF"/>
        <w:spacing w:before="0" w:beforeAutospacing="0" w:after="0" w:afterAutospacing="0" w:line="313" w:lineRule="atLeast"/>
        <w:jc w:val="both"/>
      </w:pPr>
      <w:r w:rsidRPr="00E776E5">
        <w:t>3. показать примеры воздействия человека на моря и океаны и его последствия;</w:t>
      </w:r>
    </w:p>
    <w:p w:rsidR="00DC3831" w:rsidRPr="00E776E5" w:rsidRDefault="00DC3831" w:rsidP="00DC3831">
      <w:pPr>
        <w:pStyle w:val="a4"/>
        <w:shd w:val="clear" w:color="auto" w:fill="FFFFFF"/>
        <w:spacing w:before="0" w:beforeAutospacing="0" w:after="0" w:afterAutospacing="0" w:line="313" w:lineRule="atLeast"/>
        <w:jc w:val="both"/>
      </w:pPr>
      <w:r w:rsidRPr="00E776E5">
        <w:t>4. дать импульс к размышлениям о том. Как сохранить красоту и здоровье морей и океанов.</w:t>
      </w:r>
    </w:p>
    <w:p w:rsidR="00DC3831" w:rsidRPr="00E776E5" w:rsidRDefault="00DC3831" w:rsidP="00DC3831">
      <w:pPr>
        <w:pStyle w:val="a4"/>
        <w:shd w:val="clear" w:color="auto" w:fill="FFFFFF"/>
        <w:spacing w:before="0" w:beforeAutospacing="0" w:after="0" w:afterAutospacing="0" w:line="313" w:lineRule="atLeast"/>
        <w:jc w:val="both"/>
      </w:pPr>
      <w:r w:rsidRPr="00E776E5">
        <w:t>Благодаря интерактивному игровому уроку школьники познакомились с морскими обитателями, получили представление о том, каким образом Мировой океан служит потребностям всех живых существ на планете.</w:t>
      </w:r>
    </w:p>
    <w:p w:rsidR="00DC3831" w:rsidRPr="00E776E5" w:rsidRDefault="00DC3831" w:rsidP="00DC3831">
      <w:pPr>
        <w:pStyle w:val="a4"/>
        <w:shd w:val="clear" w:color="auto" w:fill="FFFFFF"/>
        <w:spacing w:before="0" w:beforeAutospacing="0" w:after="0" w:afterAutospacing="0" w:line="313" w:lineRule="atLeast"/>
        <w:jc w:val="both"/>
      </w:pPr>
      <w:r w:rsidRPr="00E776E5">
        <w:t>Ребята рассмотрели примеры воздействия человека на водную среду и увидели его последствия. Мероприятие детям понравилось, оказалось очень интересным и полезным.</w:t>
      </w:r>
    </w:p>
    <w:p w:rsidR="001F28AB" w:rsidRPr="00E776E5" w:rsidRDefault="00BE0914" w:rsidP="00BE091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E5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  <w:r w:rsidRPr="00E77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прошло в сотрудничестве команд, ребята уверенно высказывали свою точку зрения, активно договаривались и проявляли себя в равной степени. Задания не носили соревновательного характера. Ребята проявили умение слушать друг друга, правильно ощутили ценн</w:t>
      </w:r>
      <w:r w:rsidR="001F28AB" w:rsidRPr="00E776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своего вклада в общее дело.</w:t>
      </w:r>
    </w:p>
    <w:p w:rsidR="00BE0914" w:rsidRPr="00E776E5" w:rsidRDefault="00BE0914" w:rsidP="00BE091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сделали вывод: Чтобы помочь сохранить окружающую среду, нужно действовать вместе! Пусть моря и океаны будут здоровы и продолжат делиться с нами своими дарами.</w:t>
      </w:r>
    </w:p>
    <w:p w:rsidR="00BE0914" w:rsidRPr="00E776E5" w:rsidRDefault="00BE0914" w:rsidP="00BE0914">
      <w:pPr>
        <w:rPr>
          <w:rFonts w:ascii="Times New Roman" w:hAnsi="Times New Roman" w:cs="Times New Roman"/>
          <w:sz w:val="24"/>
          <w:szCs w:val="24"/>
        </w:rPr>
      </w:pPr>
    </w:p>
    <w:p w:rsidR="00DC3831" w:rsidRPr="00E776E5" w:rsidRDefault="00DC3831" w:rsidP="00DC3831">
      <w:pPr>
        <w:shd w:val="clear" w:color="auto" w:fill="FFFFFF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3831" w:rsidRPr="00E776E5" w:rsidRDefault="00DC3831" w:rsidP="00DC3831">
      <w:pPr>
        <w:shd w:val="clear" w:color="auto" w:fill="FFFFFF"/>
        <w:ind w:right="14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C3831" w:rsidRPr="00E776E5" w:rsidRDefault="00DC3831" w:rsidP="00DC3831">
      <w:pPr>
        <w:shd w:val="clear" w:color="auto" w:fill="FFFFFF"/>
        <w:ind w:right="14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C3831" w:rsidRPr="00E776E5" w:rsidRDefault="00DC3831" w:rsidP="00DC3831">
      <w:pPr>
        <w:shd w:val="clear" w:color="auto" w:fill="FFFFFF"/>
        <w:ind w:right="14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F6202" w:rsidRPr="00E776E5" w:rsidRDefault="00CF6202" w:rsidP="00BE0914">
      <w:pPr>
        <w:shd w:val="clear" w:color="auto" w:fill="FFFFFF"/>
        <w:ind w:right="1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6202" w:rsidRPr="00E776E5" w:rsidRDefault="00CF6202" w:rsidP="00BE0914">
      <w:pPr>
        <w:shd w:val="clear" w:color="auto" w:fill="FFFFFF"/>
        <w:ind w:right="1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6202" w:rsidRPr="00E776E5" w:rsidRDefault="00CF6202" w:rsidP="00BE0914">
      <w:pPr>
        <w:shd w:val="clear" w:color="auto" w:fill="FFFFFF"/>
        <w:ind w:right="1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6202" w:rsidRPr="00E776E5" w:rsidRDefault="00CF6202" w:rsidP="00BE0914">
      <w:pPr>
        <w:shd w:val="clear" w:color="auto" w:fill="FFFFFF"/>
        <w:ind w:right="1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6202" w:rsidRPr="00E776E5" w:rsidRDefault="00DC3831" w:rsidP="00CF6202">
      <w:pPr>
        <w:shd w:val="clear" w:color="auto" w:fill="FFFFFF"/>
        <w:ind w:right="1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76E5">
        <w:rPr>
          <w:rFonts w:ascii="Times New Roman" w:hAnsi="Times New Roman" w:cs="Times New Roman"/>
          <w:bCs/>
          <w:sz w:val="24"/>
          <w:szCs w:val="24"/>
        </w:rPr>
        <w:t>Прил</w:t>
      </w:r>
      <w:r w:rsidR="00BE0914" w:rsidRPr="00E776E5">
        <w:rPr>
          <w:rFonts w:ascii="Times New Roman" w:hAnsi="Times New Roman" w:cs="Times New Roman"/>
          <w:bCs/>
          <w:sz w:val="24"/>
          <w:szCs w:val="24"/>
        </w:rPr>
        <w:t>ожение</w:t>
      </w:r>
    </w:p>
    <w:p w:rsidR="00DC3831" w:rsidRPr="00E776E5" w:rsidRDefault="00DC3831" w:rsidP="00DC3831">
      <w:pPr>
        <w:shd w:val="clear" w:color="auto" w:fill="FFFFFF"/>
        <w:ind w:right="1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76E5">
        <w:rPr>
          <w:rFonts w:ascii="Times New Roman" w:hAnsi="Times New Roman" w:cs="Times New Roman"/>
          <w:bCs/>
          <w:sz w:val="24"/>
          <w:szCs w:val="24"/>
        </w:rPr>
        <w:t>Отчет</w:t>
      </w:r>
    </w:p>
    <w:p w:rsidR="00DC3831" w:rsidRPr="00E776E5" w:rsidRDefault="00E05273" w:rsidP="00EC132D">
      <w:pPr>
        <w:shd w:val="clear" w:color="auto" w:fill="FFFFFF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76E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E776E5">
        <w:rPr>
          <w:rFonts w:ascii="Times New Roman" w:hAnsi="Times New Roman" w:cs="Times New Roman"/>
          <w:b/>
          <w:bCs/>
          <w:sz w:val="24"/>
          <w:szCs w:val="24"/>
          <w:u w:val="single"/>
        </w:rPr>
        <w:t>ГКОУ РД «</w:t>
      </w:r>
      <w:proofErr w:type="spellStart"/>
      <w:r w:rsidR="00691D20" w:rsidRPr="00E776E5">
        <w:rPr>
          <w:rFonts w:ascii="Times New Roman" w:hAnsi="Times New Roman" w:cs="Times New Roman"/>
          <w:b/>
          <w:bCs/>
          <w:sz w:val="24"/>
          <w:szCs w:val="24"/>
          <w:u w:val="single"/>
        </w:rPr>
        <w:t>Новохелетуринская</w:t>
      </w:r>
      <w:proofErr w:type="spellEnd"/>
      <w:r w:rsidR="00691D20" w:rsidRPr="00E776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СОШ Ботлихского района</w:t>
      </w:r>
      <w:r w:rsidRPr="00E776E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EC132D" w:rsidRPr="00E776E5" w:rsidRDefault="00EC132D" w:rsidP="00EC132D">
      <w:pPr>
        <w:shd w:val="clear" w:color="auto" w:fill="FFFFFF"/>
        <w:spacing w:after="0" w:line="240" w:lineRule="auto"/>
        <w:ind w:right="140"/>
        <w:jc w:val="center"/>
        <w:rPr>
          <w:rFonts w:ascii="Times New Roman" w:hAnsi="Times New Roman" w:cs="Times New Roman"/>
          <w:sz w:val="18"/>
          <w:szCs w:val="18"/>
        </w:rPr>
      </w:pPr>
    </w:p>
    <w:p w:rsidR="00DC3831" w:rsidRPr="00E776E5" w:rsidRDefault="00DC3831" w:rsidP="00EC132D">
      <w:pPr>
        <w:shd w:val="clear" w:color="auto" w:fill="FFFFFF"/>
        <w:spacing w:after="0"/>
        <w:ind w:right="1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76E5">
        <w:rPr>
          <w:rFonts w:ascii="Times New Roman" w:hAnsi="Times New Roman" w:cs="Times New Roman"/>
          <w:sz w:val="28"/>
          <w:szCs w:val="28"/>
        </w:rPr>
        <w:t xml:space="preserve">по проведению Всероссийского урока «Моря России: угрозы и сохранение» </w:t>
      </w:r>
    </w:p>
    <w:tbl>
      <w:tblPr>
        <w:tblW w:w="10632" w:type="dxa"/>
        <w:tblInd w:w="-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70"/>
        <w:gridCol w:w="2410"/>
        <w:gridCol w:w="1417"/>
        <w:gridCol w:w="993"/>
        <w:gridCol w:w="1275"/>
      </w:tblGrid>
      <w:tr w:rsidR="008F6873" w:rsidRPr="00E776E5" w:rsidTr="001327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6873" w:rsidRPr="00E776E5" w:rsidRDefault="008F6873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6873" w:rsidRPr="00E776E5" w:rsidRDefault="008F6873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6873" w:rsidRPr="00E776E5" w:rsidRDefault="008F6873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873" w:rsidRPr="00E776E5" w:rsidRDefault="008F6873" w:rsidP="008F6873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  <w:p w:rsidR="008F6873" w:rsidRPr="00E776E5" w:rsidRDefault="008F6873" w:rsidP="008F6873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6873" w:rsidRPr="00E776E5" w:rsidRDefault="008F6873" w:rsidP="00600AD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873" w:rsidRPr="00E776E5" w:rsidRDefault="008F6873" w:rsidP="00600AD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Кол-во учащихся</w:t>
            </w:r>
          </w:p>
        </w:tc>
      </w:tr>
      <w:tr w:rsidR="008F6873" w:rsidRPr="00E776E5" w:rsidTr="0013277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6873" w:rsidRPr="00E776E5" w:rsidRDefault="008F6873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6873" w:rsidRPr="00E776E5" w:rsidRDefault="008F6873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«Вода, вода, кругом вода»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73" w:rsidRPr="00E776E5" w:rsidRDefault="008F6873" w:rsidP="003112C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Экологическая </w:t>
            </w:r>
          </w:p>
          <w:p w:rsidR="008F6873" w:rsidRPr="00E776E5" w:rsidRDefault="008F6873" w:rsidP="003112C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sz w:val="20"/>
                <w:szCs w:val="20"/>
              </w:rPr>
              <w:t>викторина -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873" w:rsidRPr="00E776E5" w:rsidRDefault="005D250B" w:rsidP="008F68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6873" w:rsidRPr="00E776E5" w:rsidRDefault="00691D20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F6873"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6873" w:rsidRPr="00E776E5" w:rsidRDefault="00691D20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</w:tr>
      <w:tr w:rsidR="005D250B" w:rsidRPr="00E776E5" w:rsidTr="0013277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250B" w:rsidRPr="00E776E5" w:rsidRDefault="005D250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250B" w:rsidRPr="00E776E5" w:rsidRDefault="005D250B" w:rsidP="00C2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sz w:val="20"/>
                <w:szCs w:val="20"/>
              </w:rPr>
              <w:t>«Моря России: угроза и сохранение»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0B" w:rsidRPr="00E776E5" w:rsidRDefault="005D250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250B" w:rsidRPr="00E776E5" w:rsidRDefault="005D250B">
            <w:pPr>
              <w:rPr>
                <w:rFonts w:ascii="Times New Roman" w:hAnsi="Times New Roman" w:cs="Times New Roman"/>
              </w:rPr>
            </w:pPr>
            <w:r w:rsidRPr="00E776E5">
              <w:rPr>
                <w:rFonts w:ascii="Times New Roman" w:hAnsi="Times New Roman" w:cs="Times New Roman"/>
                <w:sz w:val="20"/>
                <w:szCs w:val="20"/>
              </w:rPr>
              <w:t>21.03.2019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250B" w:rsidRPr="00E776E5" w:rsidRDefault="005D250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691D20"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250B" w:rsidRPr="00E776E5" w:rsidRDefault="00691D20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</w:tr>
      <w:tr w:rsidR="005D250B" w:rsidRPr="00E776E5" w:rsidTr="0013277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250B" w:rsidRPr="00E776E5" w:rsidRDefault="005D250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250B" w:rsidRPr="00E776E5" w:rsidRDefault="005D250B" w:rsidP="00C2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sz w:val="20"/>
                <w:szCs w:val="20"/>
              </w:rPr>
              <w:t>«Моря России</w:t>
            </w:r>
            <w:r w:rsidR="001F28AB" w:rsidRPr="00E77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6E5">
              <w:rPr>
                <w:rFonts w:ascii="Times New Roman" w:hAnsi="Times New Roman" w:cs="Times New Roman"/>
                <w:sz w:val="20"/>
                <w:szCs w:val="20"/>
              </w:rPr>
              <w:t>- наше богатство»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0B" w:rsidRPr="00E776E5" w:rsidRDefault="005D250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250B" w:rsidRPr="00E776E5" w:rsidRDefault="005D250B">
            <w:pPr>
              <w:rPr>
                <w:rFonts w:ascii="Times New Roman" w:hAnsi="Times New Roman" w:cs="Times New Roman"/>
              </w:rPr>
            </w:pPr>
            <w:r w:rsidRPr="00E776E5">
              <w:rPr>
                <w:rFonts w:ascii="Times New Roman" w:hAnsi="Times New Roman" w:cs="Times New Roman"/>
                <w:sz w:val="20"/>
                <w:szCs w:val="20"/>
              </w:rPr>
              <w:t>22.03.2019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250B" w:rsidRPr="00E776E5" w:rsidRDefault="005D250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250B" w:rsidRPr="00E776E5" w:rsidRDefault="00691D20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5D250B" w:rsidRPr="00E776E5" w:rsidTr="0013277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250B" w:rsidRPr="00E776E5" w:rsidRDefault="005D250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250B" w:rsidRPr="00E776E5" w:rsidRDefault="005D250B" w:rsidP="00FD58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sz w:val="20"/>
                <w:szCs w:val="20"/>
              </w:rPr>
              <w:t>«Как сохранить моря живыми»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0B" w:rsidRPr="00E776E5" w:rsidRDefault="005D250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Диспут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250B" w:rsidRPr="00E776E5" w:rsidRDefault="005D250B">
            <w:pPr>
              <w:rPr>
                <w:rFonts w:ascii="Times New Roman" w:hAnsi="Times New Roman" w:cs="Times New Roman"/>
              </w:rPr>
            </w:pPr>
            <w:r w:rsidRPr="00E776E5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250B" w:rsidRPr="00E776E5" w:rsidRDefault="005D250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250B" w:rsidRPr="00E776E5" w:rsidRDefault="00691D20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5D250B" w:rsidRPr="00E776E5" w:rsidTr="0013277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250B" w:rsidRPr="00E776E5" w:rsidRDefault="005D250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250B" w:rsidRPr="00E776E5" w:rsidRDefault="005D250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0FFFF"/>
              </w:rPr>
              <w:t>«Удивительное путешествие по морю</w:t>
            </w:r>
            <w:proofErr w:type="gramStart"/>
            <w:r w:rsidRPr="00E776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0FFFF"/>
              </w:rPr>
              <w:t>.»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0B" w:rsidRPr="00E776E5" w:rsidRDefault="005D250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Викторина </w:t>
            </w:r>
            <w:proofErr w:type="gramStart"/>
            <w:r w:rsidR="001F28AB"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-т</w:t>
            </w:r>
            <w:proofErr w:type="gramEnd"/>
            <w:r w:rsidR="001F28AB"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250B" w:rsidRPr="00E776E5" w:rsidRDefault="005D250B">
            <w:pPr>
              <w:rPr>
                <w:rFonts w:ascii="Times New Roman" w:hAnsi="Times New Roman" w:cs="Times New Roman"/>
              </w:rPr>
            </w:pPr>
            <w:r w:rsidRPr="00E776E5">
              <w:rPr>
                <w:rFonts w:ascii="Times New Roman" w:hAnsi="Times New Roman" w:cs="Times New Roman"/>
                <w:sz w:val="20"/>
                <w:szCs w:val="20"/>
              </w:rPr>
              <w:t>21.03.2019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250B" w:rsidRPr="00E776E5" w:rsidRDefault="005D250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250B" w:rsidRPr="00E776E5" w:rsidRDefault="00691D20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5D250B" w:rsidRPr="00E776E5" w:rsidTr="0013277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250B" w:rsidRPr="00E776E5" w:rsidRDefault="005D250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50B" w:rsidRPr="00E776E5" w:rsidRDefault="005D250B" w:rsidP="00707B52">
            <w:pPr>
              <w:pStyle w:val="a7"/>
              <w:rPr>
                <w:rFonts w:ascii="Times New Roman" w:hAnsi="Times New Roman" w:cs="Times New Roman"/>
              </w:rPr>
            </w:pPr>
            <w:r w:rsidRPr="00E776E5">
              <w:rPr>
                <w:rFonts w:ascii="Times New Roman" w:hAnsi="Times New Roman" w:cs="Times New Roman"/>
                <w:shd w:val="clear" w:color="auto" w:fill="F0FFFF"/>
              </w:rPr>
              <w:t>«Морские заповедники России»</w:t>
            </w:r>
            <w:r w:rsidRPr="00E776E5">
              <w:rPr>
                <w:rFonts w:ascii="Times New Roman" w:hAnsi="Times New Roman" w:cs="Times New Roman"/>
                <w:shd w:val="clear" w:color="auto" w:fill="FFFFFF"/>
              </w:rPr>
              <w:t xml:space="preserve"> Воздействия человека на водную среду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0B" w:rsidRPr="00E776E5" w:rsidRDefault="005D250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Круглый стол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250B" w:rsidRPr="00E776E5" w:rsidRDefault="005D250B">
            <w:pPr>
              <w:rPr>
                <w:rFonts w:ascii="Times New Roman" w:hAnsi="Times New Roman" w:cs="Times New Roman"/>
              </w:rPr>
            </w:pPr>
            <w:r w:rsidRPr="00E776E5">
              <w:rPr>
                <w:rFonts w:ascii="Times New Roman" w:hAnsi="Times New Roman" w:cs="Times New Roman"/>
                <w:sz w:val="20"/>
                <w:szCs w:val="20"/>
              </w:rPr>
              <w:t>22.03.2019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250B" w:rsidRPr="00E776E5" w:rsidRDefault="005D250B" w:rsidP="00691D20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9-</w:t>
            </w:r>
            <w:r w:rsidR="00691D20"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250B" w:rsidRPr="00E776E5" w:rsidRDefault="005D250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6E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</w:tbl>
    <w:p w:rsidR="00DC3831" w:rsidRPr="00E776E5" w:rsidRDefault="00DC3831" w:rsidP="00DC3831">
      <w:pPr>
        <w:shd w:val="clear" w:color="auto" w:fill="FFFFFF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3831" w:rsidRPr="00E776E5" w:rsidRDefault="0075120A" w:rsidP="00DC3831">
      <w:pPr>
        <w:shd w:val="clear" w:color="auto" w:fill="FFFFFF"/>
        <w:spacing w:after="0"/>
        <w:ind w:left="-993" w:right="140"/>
        <w:rPr>
          <w:rFonts w:ascii="Times New Roman" w:hAnsi="Times New Roman" w:cs="Times New Roman"/>
          <w:bCs/>
          <w:sz w:val="24"/>
          <w:szCs w:val="24"/>
        </w:rPr>
      </w:pPr>
      <w:r w:rsidRPr="00E776E5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5D250B" w:rsidRPr="00E776E5">
        <w:rPr>
          <w:rFonts w:ascii="Times New Roman" w:hAnsi="Times New Roman" w:cs="Times New Roman"/>
          <w:bCs/>
          <w:sz w:val="24"/>
          <w:szCs w:val="24"/>
        </w:rPr>
        <w:t xml:space="preserve"> Учитель географии</w:t>
      </w:r>
      <w:r w:rsidR="00DC3831" w:rsidRPr="00E776E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691D20" w:rsidRPr="00E776E5">
        <w:rPr>
          <w:rFonts w:ascii="Times New Roman" w:hAnsi="Times New Roman" w:cs="Times New Roman"/>
          <w:bCs/>
          <w:sz w:val="24"/>
          <w:szCs w:val="24"/>
        </w:rPr>
        <w:t>Тумаев А.М.</w:t>
      </w:r>
      <w:r w:rsidR="00DC3831" w:rsidRPr="00E776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D250B" w:rsidRPr="00E77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3831" w:rsidRPr="00E776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DC3831" w:rsidRPr="00E776E5" w:rsidSect="0013277D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1FB2"/>
    <w:multiLevelType w:val="multilevel"/>
    <w:tmpl w:val="6A2C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922EC"/>
    <w:multiLevelType w:val="multilevel"/>
    <w:tmpl w:val="114A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91D20"/>
    <w:rsid w:val="000210E8"/>
    <w:rsid w:val="0013277D"/>
    <w:rsid w:val="001F28AB"/>
    <w:rsid w:val="003112C2"/>
    <w:rsid w:val="00415BAF"/>
    <w:rsid w:val="00503182"/>
    <w:rsid w:val="005D250B"/>
    <w:rsid w:val="00600AD7"/>
    <w:rsid w:val="00634B7D"/>
    <w:rsid w:val="00660310"/>
    <w:rsid w:val="00691D20"/>
    <w:rsid w:val="00707B52"/>
    <w:rsid w:val="0075120A"/>
    <w:rsid w:val="00794814"/>
    <w:rsid w:val="008D42C0"/>
    <w:rsid w:val="008F6873"/>
    <w:rsid w:val="00B613CB"/>
    <w:rsid w:val="00BE0914"/>
    <w:rsid w:val="00C21DAD"/>
    <w:rsid w:val="00CA0C10"/>
    <w:rsid w:val="00CF6202"/>
    <w:rsid w:val="00DC3831"/>
    <w:rsid w:val="00E05273"/>
    <w:rsid w:val="00E1718B"/>
    <w:rsid w:val="00E601D1"/>
    <w:rsid w:val="00E776E5"/>
    <w:rsid w:val="00E8569D"/>
    <w:rsid w:val="00EC132D"/>
    <w:rsid w:val="00F00DDF"/>
    <w:rsid w:val="00F17CCC"/>
    <w:rsid w:val="00FD589B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52"/>
  </w:style>
  <w:style w:type="paragraph" w:styleId="1">
    <w:name w:val="heading 1"/>
    <w:basedOn w:val="a"/>
    <w:link w:val="10"/>
    <w:uiPriority w:val="9"/>
    <w:qFormat/>
    <w:rsid w:val="00E17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ndate">
    <w:name w:val="ondate"/>
    <w:basedOn w:val="a0"/>
    <w:rsid w:val="00E1718B"/>
  </w:style>
  <w:style w:type="character" w:styleId="a3">
    <w:name w:val="Hyperlink"/>
    <w:basedOn w:val="a0"/>
    <w:uiPriority w:val="99"/>
    <w:semiHidden/>
    <w:unhideWhenUsed/>
    <w:rsid w:val="00E1718B"/>
    <w:rPr>
      <w:color w:val="0000FF"/>
      <w:u w:val="single"/>
    </w:rPr>
  </w:style>
  <w:style w:type="character" w:customStyle="1" w:styleId="blcateg">
    <w:name w:val="bl_categ"/>
    <w:basedOn w:val="a0"/>
    <w:rsid w:val="00E1718B"/>
  </w:style>
  <w:style w:type="paragraph" w:styleId="a4">
    <w:name w:val="Normal (Web)"/>
    <w:basedOn w:val="a"/>
    <w:uiPriority w:val="99"/>
    <w:semiHidden/>
    <w:unhideWhenUsed/>
    <w:rsid w:val="00E1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18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1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1718B"/>
  </w:style>
  <w:style w:type="character" w:customStyle="1" w:styleId="eop">
    <w:name w:val="eop"/>
    <w:basedOn w:val="a0"/>
    <w:rsid w:val="00E1718B"/>
  </w:style>
  <w:style w:type="character" w:customStyle="1" w:styleId="spellingerror">
    <w:name w:val="spellingerror"/>
    <w:basedOn w:val="a0"/>
    <w:rsid w:val="00E1718B"/>
  </w:style>
  <w:style w:type="paragraph" w:styleId="a7">
    <w:name w:val="No Spacing"/>
    <w:uiPriority w:val="1"/>
    <w:qFormat/>
    <w:rsid w:val="00FD58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2988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5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4;&#1082;&#1086;&#1083;&#1072;\Desktop\&#1101;&#1082;&#1086;%20&#1091;&#1088;&#1086;&#1082;%20&#1084;&#1086;&#1088;&#1103;%20&#1088;&#1086;&#1089;&#1089;&#1080;&#1080;\&#1101;&#1082;&#1086;&#1091;&#1088;&#1086;&#1082;%20&#171;&#1052;&#1086;&#1088;&#1103;%20&#1056;&#1086;&#1089;&#1089;&#1080;&#108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372DE-0F07-45D5-9D7A-C2FBA4E2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экоурок «Моря России.dotm</Template>
  <TotalTime>11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Всероссийский экоурок «Моря России: угрозы и сохранение  ".</vt:lpstr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2019-05-14T07:29:00Z</dcterms:created>
  <dcterms:modified xsi:type="dcterms:W3CDTF">2019-05-14T07:41:00Z</dcterms:modified>
</cp:coreProperties>
</file>